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2C" w:rsidRDefault="00490BDC">
      <w:pPr>
        <w:widowControl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具有企业家精神和潜质的人才培养创新实验区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201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9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级学生</w:t>
      </w:r>
    </w:p>
    <w:p w:rsidR="0015712C" w:rsidRDefault="00490BDC">
      <w:pPr>
        <w:widowControl/>
        <w:spacing w:afterLines="50" w:after="156"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遴选面试分组表（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A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组）</w:t>
      </w:r>
    </w:p>
    <w:tbl>
      <w:tblPr>
        <w:tblW w:w="8517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1361"/>
        <w:gridCol w:w="860"/>
        <w:gridCol w:w="720"/>
        <w:gridCol w:w="2015"/>
        <w:gridCol w:w="1295"/>
        <w:gridCol w:w="1288"/>
      </w:tblGrid>
      <w:tr w:rsidR="0015712C">
        <w:trPr>
          <w:trHeight w:hRule="exact" w:val="739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面试</w:t>
            </w:r>
          </w:p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课室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面试时间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组号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抽签时间地点</w:t>
            </w: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笃行楼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9:00-12:00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19250101136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李美宝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8:50</w:t>
            </w:r>
          </w:p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笃行楼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19250810122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谭湘媛</w:t>
            </w: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19250810125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刘雄豪</w:t>
            </w: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19250302231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陈颖诗</w:t>
            </w:r>
            <w:proofErr w:type="gramEnd"/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19251218138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赵欣钰</w:t>
            </w: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19251223106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廖锦豪</w:t>
            </w: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19250102336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孔泳欣</w:t>
            </w:r>
            <w:proofErr w:type="gramEnd"/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19250507135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张楚翘</w:t>
            </w: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19250813113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梁天昊</w:t>
            </w: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19251008245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徐锋</w:t>
            </w:r>
            <w:proofErr w:type="gramEnd"/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19250101251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蔡佳鸿</w:t>
            </w: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19250303238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刘付慧</w:t>
            </w:r>
            <w:proofErr w:type="gramEnd"/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19250809239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康浩睿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10:20</w:t>
            </w:r>
          </w:p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笃行楼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19250309216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赖培林</w:t>
            </w:r>
            <w:proofErr w:type="gramEnd"/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19250811112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19250101338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郑泓岚</w:t>
            </w: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19250104120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詹志滨</w:t>
            </w: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19250302212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房政</w:t>
            </w: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19250101248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毛宝卿</w:t>
            </w:r>
            <w:proofErr w:type="gramEnd"/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192512231319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秦泽心</w:t>
            </w:r>
            <w:proofErr w:type="gramEnd"/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19250102348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高嘉婷</w:t>
            </w: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19250101205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姚方勇</w:t>
            </w: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19250101125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杨滨华</w:t>
            </w:r>
            <w:proofErr w:type="gramEnd"/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15712C" w:rsidRDefault="0015712C">
      <w:pPr>
        <w:widowControl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</w:p>
    <w:p w:rsidR="0015712C" w:rsidRDefault="0015712C">
      <w:pPr>
        <w:widowControl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</w:p>
    <w:p w:rsidR="0015712C" w:rsidRDefault="00490BDC">
      <w:pPr>
        <w:widowControl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lastRenderedPageBreak/>
        <w:t>具有企业家精神和潜质的人才培养创新实验区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201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9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级学生</w:t>
      </w:r>
    </w:p>
    <w:p w:rsidR="0015712C" w:rsidRDefault="00490BDC">
      <w:pPr>
        <w:widowControl/>
        <w:spacing w:afterLines="50" w:after="156"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遴选面试分组表（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B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组）</w:t>
      </w:r>
    </w:p>
    <w:tbl>
      <w:tblPr>
        <w:tblW w:w="8307" w:type="dxa"/>
        <w:tblLayout w:type="fixed"/>
        <w:tblLook w:val="04A0" w:firstRow="1" w:lastRow="0" w:firstColumn="1" w:lastColumn="0" w:noHBand="0" w:noVBand="1"/>
      </w:tblPr>
      <w:tblGrid>
        <w:gridCol w:w="1101"/>
        <w:gridCol w:w="1321"/>
        <w:gridCol w:w="859"/>
        <w:gridCol w:w="934"/>
        <w:gridCol w:w="1915"/>
        <w:gridCol w:w="1097"/>
        <w:gridCol w:w="1080"/>
      </w:tblGrid>
      <w:tr w:rsidR="0015712C">
        <w:trPr>
          <w:trHeight w:val="7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面试</w:t>
            </w:r>
          </w:p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课室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面试时间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组号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抽签时间地点</w:t>
            </w:r>
          </w:p>
        </w:tc>
      </w:tr>
      <w:tr w:rsidR="0015712C">
        <w:trPr>
          <w:trHeight w:hRule="exact" w:val="454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笃行楼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9:00-12:00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19250102330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陈煌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8:50</w:t>
            </w:r>
          </w:p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笃行楼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19250101246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林彦良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19250604204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陈颖洁</w:t>
            </w:r>
            <w:proofErr w:type="gramEnd"/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19251008244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赖海林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19251502216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谢创鸿</w:t>
            </w:r>
            <w:proofErr w:type="gramEnd"/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19250801110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程信辉</w:t>
            </w:r>
            <w:proofErr w:type="gramEnd"/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19250809220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吴婉姗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19250101207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卢俊昇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19250102220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陈妙薇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19250812240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王桐</w:t>
            </w:r>
            <w:proofErr w:type="gramEnd"/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19251203139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陈宏涛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19250101336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覃林梅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10:20</w:t>
            </w:r>
          </w:p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笃行楼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19251204124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梁定远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19250101253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冯洁盛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19250102124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杨颖念</w:t>
            </w:r>
            <w:proofErr w:type="gramEnd"/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19251204123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黄尉琳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19250102133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邓俊炜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19250101340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黎舒婷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19250101304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谢小瑜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19250603136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曹倩怡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19250104243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雄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19250101162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邓晓冰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19250812229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铭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15712C" w:rsidRDefault="0015712C">
      <w:pPr>
        <w:widowControl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</w:p>
    <w:p w:rsidR="0015712C" w:rsidRDefault="0015712C">
      <w:pPr>
        <w:widowControl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</w:p>
    <w:p w:rsidR="0015712C" w:rsidRDefault="00490BDC">
      <w:pPr>
        <w:widowControl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lastRenderedPageBreak/>
        <w:t>具有企业家精神和潜质的人才培养创新实验区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201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9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级学生</w:t>
      </w:r>
    </w:p>
    <w:p w:rsidR="0015712C" w:rsidRDefault="00490BDC">
      <w:pPr>
        <w:widowControl/>
        <w:spacing w:afterLines="50" w:after="156"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遴选面试分组表（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C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组）</w:t>
      </w:r>
    </w:p>
    <w:tbl>
      <w:tblPr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1426"/>
        <w:gridCol w:w="843"/>
        <w:gridCol w:w="840"/>
        <w:gridCol w:w="1886"/>
        <w:gridCol w:w="1196"/>
        <w:gridCol w:w="1417"/>
      </w:tblGrid>
      <w:tr w:rsidR="0015712C">
        <w:trPr>
          <w:trHeight w:val="861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面试</w:t>
            </w:r>
          </w:p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课室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面试时间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组号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抽签时间、地点</w:t>
            </w: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笃行楼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9:00-12:00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19250602122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裴奇龙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8:50</w:t>
            </w:r>
          </w:p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笃行楼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19250813119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林良鸿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19250801103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郑家尔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19250303117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聂敏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19250801116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吴畏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19250810127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苏梓攀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19250311245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黄淑清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19250809113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谢琪锐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19250309210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秦越哲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19250101315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唐政轩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19251502131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谢丽云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19251502223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吴琦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19250810101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胡倬诚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19250307231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林汝玲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10:20</w:t>
            </w:r>
          </w:p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笃行楼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19250812237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谢开泽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19250811202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周彦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19251204127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刘璐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19251502109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植伟敏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19251203106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卓虹羽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19251103241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尹文彦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19250309215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林舒敏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19250101152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刘佳南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19250101230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林佳敏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5712C" w:rsidRDefault="0015712C">
      <w:pPr>
        <w:widowControl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</w:p>
    <w:p w:rsidR="0015712C" w:rsidRDefault="0015712C">
      <w:pPr>
        <w:widowControl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</w:p>
    <w:p w:rsidR="0015712C" w:rsidRDefault="00490BDC">
      <w:pPr>
        <w:widowControl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lastRenderedPageBreak/>
        <w:t>具有企业家精神和潜质的人才培养创新实验区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201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9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级学生</w:t>
      </w:r>
    </w:p>
    <w:p w:rsidR="0015712C" w:rsidRDefault="00490BDC">
      <w:pPr>
        <w:widowControl/>
        <w:spacing w:afterLines="50" w:after="156"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遴选面试分组表（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D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组）</w:t>
      </w:r>
    </w:p>
    <w:tbl>
      <w:tblPr>
        <w:tblW w:w="8104" w:type="dxa"/>
        <w:jc w:val="center"/>
        <w:tblLayout w:type="fixed"/>
        <w:tblLook w:val="04A0" w:firstRow="1" w:lastRow="0" w:firstColumn="1" w:lastColumn="0" w:noHBand="0" w:noVBand="1"/>
      </w:tblPr>
      <w:tblGrid>
        <w:gridCol w:w="1004"/>
        <w:gridCol w:w="882"/>
        <w:gridCol w:w="866"/>
        <w:gridCol w:w="827"/>
        <w:gridCol w:w="1907"/>
        <w:gridCol w:w="1253"/>
        <w:gridCol w:w="1365"/>
      </w:tblGrid>
      <w:tr w:rsidR="0015712C">
        <w:trPr>
          <w:trHeight w:val="28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面试</w:t>
            </w:r>
          </w:p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课室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面试时间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组号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抽签时间地点</w:t>
            </w: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笃行楼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04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9:00-12:00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19250811144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姜森峰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8:50</w:t>
            </w:r>
          </w:p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笃行楼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19250801244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陈嘉敏</w:t>
            </w: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19250104227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林婉盈</w:t>
            </w: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19250812225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胡一行</w:t>
            </w:r>
            <w:proofErr w:type="gramEnd"/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19250102203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陈恺语</w:t>
            </w: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19250302210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丘俊豪</w:t>
            </w:r>
            <w:proofErr w:type="gramEnd"/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19250204230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刘瑞云</w:t>
            </w: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19250302146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余洋畅</w:t>
            </w:r>
            <w:proofErr w:type="gramEnd"/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19250101123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冯建源</w:t>
            </w: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19251223102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李哲霖</w:t>
            </w: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19251502126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楠</w:t>
            </w: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19250103228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吴卓彬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10:20</w:t>
            </w:r>
          </w:p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笃行楼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19250307213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骆丽梅</w:t>
            </w: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19250104127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潘睿</w:t>
            </w: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19250103205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王心如</w:t>
            </w: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19251204242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周绮秋</w:t>
            </w: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19250101154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黄宝莹</w:t>
            </w: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19250307220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韦镇乐</w:t>
            </w:r>
            <w:proofErr w:type="gramEnd"/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19251203159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张桐</w:t>
            </w: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19251223126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庄泽辉</w:t>
            </w:r>
            <w:proofErr w:type="gramEnd"/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19251502113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陈洁宇</w:t>
            </w:r>
            <w:proofErr w:type="gramEnd"/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5712C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C" w:rsidRDefault="00157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19250102201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490B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李皓轩</w:t>
            </w: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2C" w:rsidRDefault="0015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15712C" w:rsidRDefault="0015712C">
      <w:pPr>
        <w:jc w:val="center"/>
      </w:pPr>
    </w:p>
    <w:sectPr w:rsidR="00157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1561C"/>
    <w:rsid w:val="0015712C"/>
    <w:rsid w:val="00490BDC"/>
    <w:rsid w:val="0211561C"/>
    <w:rsid w:val="0D5D640E"/>
    <w:rsid w:val="529444F4"/>
    <w:rsid w:val="54D71432"/>
    <w:rsid w:val="598F4A0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69B73B-FEEE-454B-A462-AD8ED633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4</Pages>
  <Words>417</Words>
  <Characters>2379</Characters>
  <Application>Microsoft Office Word</Application>
  <DocSecurity>0</DocSecurity>
  <Lines>19</Lines>
  <Paragraphs>5</Paragraphs>
  <ScaleCrop>false</ScaleCrop>
  <Company>china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2018-10-23T06:17:00Z</dcterms:created>
  <dcterms:modified xsi:type="dcterms:W3CDTF">2019-10-10T12:25:00Z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